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1C838">
      <w:pPr>
        <w:widowControl/>
        <w:spacing w:line="300" w:lineRule="exact"/>
        <w:rPr>
          <w:rFonts w:ascii="仿宋_GB2312" w:eastAsia="仿宋_GB2312"/>
          <w:b/>
          <w:sz w:val="28"/>
          <w:szCs w:val="28"/>
        </w:rPr>
      </w:pPr>
    </w:p>
    <w:tbl>
      <w:tblPr>
        <w:tblStyle w:val="7"/>
        <w:tblW w:w="10754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09"/>
        <w:gridCol w:w="1103"/>
        <w:gridCol w:w="1500"/>
        <w:gridCol w:w="1238"/>
        <w:gridCol w:w="500"/>
        <w:gridCol w:w="1650"/>
        <w:gridCol w:w="287"/>
        <w:gridCol w:w="1831"/>
      </w:tblGrid>
      <w:tr w14:paraId="585A5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075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6EACA28">
            <w:pPr>
              <w:bidi w:val="0"/>
              <w:jc w:val="center"/>
              <w:rPr>
                <w:rFonts w:ascii="黑体" w:hAnsi="宋体" w:eastAsia="黑体" w:cs="宋体"/>
                <w:b/>
                <w:bCs/>
                <w:kern w:val="0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lang w:val="en-US" w:eastAsia="zh-CN"/>
              </w:rPr>
              <w:t>昆明市妇幼保健院见习人员招聘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</w:rPr>
              <w:t>报名登记表</w:t>
            </w:r>
          </w:p>
        </w:tc>
      </w:tr>
      <w:tr w14:paraId="16910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647A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报考岗位</w:t>
            </w:r>
          </w:p>
        </w:tc>
        <w:tc>
          <w:tcPr>
            <w:tcW w:w="4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57D1477"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中医科见习医师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           </w:t>
            </w:r>
          </w:p>
          <w:p w14:paraId="25675CC8"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孕产保健部见习医师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       </w:t>
            </w:r>
          </w:p>
          <w:p w14:paraId="2C1D58EA">
            <w:pPr>
              <w:widowControl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病理科见习技师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           </w:t>
            </w:r>
          </w:p>
        </w:tc>
        <w:tc>
          <w:tcPr>
            <w:tcW w:w="55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DC10A"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超声医学科录入员</w:t>
            </w:r>
          </w:p>
          <w:p w14:paraId="6FDCE82A"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孕产保健部医学专家助理</w:t>
            </w:r>
            <w:bookmarkStart w:id="0" w:name="_GoBack"/>
            <w:bookmarkEnd w:id="0"/>
          </w:p>
          <w:p w14:paraId="5C1EC45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见习护士</w:t>
            </w:r>
          </w:p>
        </w:tc>
      </w:tr>
      <w:tr w14:paraId="666BA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C5F0C">
            <w:pPr>
              <w:widowControl/>
              <w:jc w:val="distribut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740E1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0B255">
            <w:pPr>
              <w:widowControl/>
              <w:jc w:val="distribut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6425E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CE1AC">
            <w:pPr>
              <w:widowControl/>
              <w:jc w:val="distribute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日期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A4EF1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1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323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照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片</w:t>
            </w:r>
          </w:p>
        </w:tc>
      </w:tr>
      <w:tr w14:paraId="1291B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6BF4A">
            <w:pPr>
              <w:widowControl/>
              <w:spacing w:line="240" w:lineRule="exact"/>
              <w:jc w:val="distribut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55D9E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877B3">
            <w:pPr>
              <w:widowControl/>
              <w:spacing w:line="240" w:lineRule="exact"/>
              <w:jc w:val="distribute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籍贯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4C0FA"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C2470">
            <w:pPr>
              <w:widowControl/>
              <w:spacing w:line="240" w:lineRule="exact"/>
              <w:jc w:val="distribute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年龄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ED301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1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1799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668E1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C515C">
            <w:pPr>
              <w:widowControl/>
              <w:spacing w:line="240" w:lineRule="exact"/>
              <w:jc w:val="distribut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A3401"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9CE54">
            <w:pPr>
              <w:widowControl/>
              <w:spacing w:line="240" w:lineRule="exact"/>
              <w:jc w:val="distribute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D165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E55A2">
            <w:pPr>
              <w:widowControl/>
              <w:spacing w:line="240" w:lineRule="exact"/>
              <w:jc w:val="distribute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最高学历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7D56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1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2E1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56250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D6438">
            <w:pPr>
              <w:widowControl/>
              <w:spacing w:line="240" w:lineRule="exact"/>
              <w:jc w:val="distribute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毕业院校</w:t>
            </w:r>
          </w:p>
        </w:tc>
        <w:tc>
          <w:tcPr>
            <w:tcW w:w="4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ABF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2F64D8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09063">
            <w:pPr>
              <w:widowControl/>
              <w:spacing w:line="240" w:lineRule="exact"/>
              <w:jc w:val="distribute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所学专业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0134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1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0B1E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59F97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19F57">
            <w:pPr>
              <w:widowControl/>
              <w:spacing w:line="240" w:lineRule="exact"/>
              <w:jc w:val="distribute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  <w:t>毕业时间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1FB47"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FD03E"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F63C2"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431146">
            <w:pPr>
              <w:widowControl/>
              <w:spacing w:line="240" w:lineRule="exact"/>
              <w:jc w:val="distribute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现居住地</w:t>
            </w:r>
          </w:p>
        </w:tc>
        <w:tc>
          <w:tcPr>
            <w:tcW w:w="42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C0F53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49514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DCC9E">
            <w:pPr>
              <w:widowControl/>
              <w:spacing w:line="240" w:lineRule="exact"/>
              <w:jc w:val="distribute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F82DF"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C64B4">
            <w:pPr>
              <w:widowControl/>
              <w:spacing w:line="240" w:lineRule="exact"/>
              <w:jc w:val="distribute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是否取得资格证书</w:t>
            </w:r>
          </w:p>
        </w:tc>
        <w:tc>
          <w:tcPr>
            <w:tcW w:w="42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0073C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否   </w:t>
            </w:r>
          </w:p>
          <w:p w14:paraId="6CA08FCC"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是（证书名称：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</w:tr>
      <w:tr w14:paraId="36EF3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F91B8">
            <w:pPr>
              <w:widowControl/>
              <w:jc w:val="distribute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1764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就读起止时间</w:t>
            </w: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3C2E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就读院校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D93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所学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36B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学历</w:t>
            </w:r>
            <w:r>
              <w:rPr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学位</w:t>
            </w:r>
          </w:p>
        </w:tc>
      </w:tr>
      <w:tr w14:paraId="15C6D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B26A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137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B3B8A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E0FE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617A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14:paraId="48FFE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D42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E9EF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63C04A">
            <w:pPr>
              <w:widowControl/>
              <w:spacing w:line="240" w:lineRule="exact"/>
              <w:jc w:val="distribute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3BD47D"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2089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14:paraId="0A220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C448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5551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C68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B4D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DAF1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14:paraId="11605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6CB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个人简历（自高中起的学习、工作经历）</w:t>
            </w:r>
          </w:p>
        </w:tc>
        <w:tc>
          <w:tcPr>
            <w:tcW w:w="95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733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3F83B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7D20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学习、工作期间所获主要荣誉</w:t>
            </w:r>
          </w:p>
        </w:tc>
        <w:tc>
          <w:tcPr>
            <w:tcW w:w="9518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14:paraId="36503EBD">
            <w:pPr>
              <w:widowControl/>
              <w:ind w:left="500" w:hanging="550" w:hangingChars="25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7A68D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5DEA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承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诺</w:t>
            </w:r>
          </w:p>
        </w:tc>
        <w:tc>
          <w:tcPr>
            <w:tcW w:w="951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75F98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本人承诺填写的信息及提供的材料均合法、真实、有效，符合应聘岗位所需的资格条件。如有弄虚作假或填写失实、失误，承诺自动放弃录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资格。</w:t>
            </w:r>
          </w:p>
          <w:p w14:paraId="2F85E8A4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101B17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报考人签名：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年      月      日          </w:t>
            </w:r>
          </w:p>
        </w:tc>
      </w:tr>
      <w:tr w14:paraId="72C3E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EF3F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初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</w:t>
            </w:r>
          </w:p>
          <w:p w14:paraId="56728D2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意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见</w:t>
            </w:r>
          </w:p>
        </w:tc>
        <w:tc>
          <w:tcPr>
            <w:tcW w:w="4012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9E922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审查人员签名：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年   月   日                   </w:t>
            </w:r>
          </w:p>
        </w:tc>
        <w:tc>
          <w:tcPr>
            <w:tcW w:w="12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A7C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复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</w:t>
            </w:r>
          </w:p>
          <w:p w14:paraId="2B755D8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意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见</w:t>
            </w:r>
          </w:p>
        </w:tc>
        <w:tc>
          <w:tcPr>
            <w:tcW w:w="4268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91570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审查人员签名: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年   月   日                 </w:t>
            </w:r>
          </w:p>
        </w:tc>
      </w:tr>
      <w:tr w14:paraId="06288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112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1341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8F1E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4518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4FC4A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918B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67E6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AE47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AAC6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3ED6B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9AF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1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546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C46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EBD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46524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754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5ABB170F"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说明：1、考生必须如实填写以上内容，考生参加考核资格以资格复审结果为准，如填报虚假信息者，取消录</w:t>
            </w:r>
            <w:r>
              <w:rPr>
                <w:rFonts w:hint="eastAsia" w:ascii="宋体" w:hAnsi="宋体" w:cs="宋体"/>
                <w:kern w:val="0"/>
                <w:sz w:val="16"/>
                <w:szCs w:val="18"/>
                <w:lang w:val="en-US" w:eastAsia="zh-CN"/>
              </w:rPr>
              <w:t>用</w:t>
            </w: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资格；</w:t>
            </w:r>
          </w:p>
          <w:p w14:paraId="4EB30EF9">
            <w:pPr>
              <w:widowControl/>
              <w:ind w:firstLine="480" w:firstLineChars="3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、请考生打印并妥善保存该报名表，在现场报名资格审查时进行登记确认。</w:t>
            </w:r>
          </w:p>
        </w:tc>
      </w:tr>
    </w:tbl>
    <w:p w14:paraId="6B04A90B"/>
    <w:sectPr>
      <w:pgSz w:w="11906" w:h="16838"/>
      <w:pgMar w:top="426" w:right="1800" w:bottom="28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removePersonalInformation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DC4243"/>
    <w:rsid w:val="0011110A"/>
    <w:rsid w:val="001A0261"/>
    <w:rsid w:val="00315FDC"/>
    <w:rsid w:val="003977DC"/>
    <w:rsid w:val="00575BDC"/>
    <w:rsid w:val="005B2B88"/>
    <w:rsid w:val="006317D3"/>
    <w:rsid w:val="006454D4"/>
    <w:rsid w:val="006A77FA"/>
    <w:rsid w:val="006E14BB"/>
    <w:rsid w:val="00751467"/>
    <w:rsid w:val="009626BA"/>
    <w:rsid w:val="00A97F9D"/>
    <w:rsid w:val="00B67926"/>
    <w:rsid w:val="00D363F2"/>
    <w:rsid w:val="00DB6345"/>
    <w:rsid w:val="00E56C5B"/>
    <w:rsid w:val="00F04885"/>
    <w:rsid w:val="08274D71"/>
    <w:rsid w:val="0BF119C4"/>
    <w:rsid w:val="123743A0"/>
    <w:rsid w:val="16826719"/>
    <w:rsid w:val="1C3F5497"/>
    <w:rsid w:val="1E3F65B2"/>
    <w:rsid w:val="234E4553"/>
    <w:rsid w:val="23CB5BA3"/>
    <w:rsid w:val="2658764F"/>
    <w:rsid w:val="2A2E6E04"/>
    <w:rsid w:val="367573BE"/>
    <w:rsid w:val="398E773F"/>
    <w:rsid w:val="39E13D03"/>
    <w:rsid w:val="3E137650"/>
    <w:rsid w:val="3EF07BFF"/>
    <w:rsid w:val="3F141D55"/>
    <w:rsid w:val="44064C80"/>
    <w:rsid w:val="45A32F19"/>
    <w:rsid w:val="49481D1C"/>
    <w:rsid w:val="4E8D6D9C"/>
    <w:rsid w:val="544F512A"/>
    <w:rsid w:val="5AFA0E29"/>
    <w:rsid w:val="639F56D6"/>
    <w:rsid w:val="63D35E18"/>
    <w:rsid w:val="64DC4243"/>
    <w:rsid w:val="6BAF67DE"/>
    <w:rsid w:val="703674CE"/>
    <w:rsid w:val="753C37D8"/>
    <w:rsid w:val="75DF368D"/>
    <w:rsid w:val="77287CBB"/>
    <w:rsid w:val="777A67DE"/>
    <w:rsid w:val="7B47495C"/>
    <w:rsid w:val="7ED4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3fc11066-0f6b-46f1-a7f6-deeaea84c213\&#20844;&#24320;&#25307;&#32856;&#32534;&#22806;&#32856;&#29992;&#21046;&#25945;&#24072;&#25253;&#21517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公开招聘编外聘用制教师报名表.docx</Template>
  <Pages>1</Pages>
  <Words>390</Words>
  <Characters>390</Characters>
  <Lines>58</Lines>
  <Paragraphs>52</Paragraphs>
  <TotalTime>1</TotalTime>
  <ScaleCrop>false</ScaleCrop>
  <LinksUpToDate>false</LinksUpToDate>
  <CharactersWithSpaces>603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2025-08-13T03:06:00Z</dcterms:created>
  <cp:lastPrinted>2025-08-13T03:37:00Z</cp:lastPrinted>
  <dcterms:modified xsi:type="dcterms:W3CDTF">2025-08-13T09:02:39Z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UUID">
    <vt:lpwstr>v1.0_mb_/PtcbRJWupwG2ItKR7oA5w==</vt:lpwstr>
  </property>
  <property fmtid="{D5CDD505-2E9C-101B-9397-08002B2CF9AE}" pid="4" name="ICV">
    <vt:lpwstr>022EFD3F7B234284945FFA5AFF29845F_11</vt:lpwstr>
  </property>
  <property fmtid="{D5CDD505-2E9C-101B-9397-08002B2CF9AE}" pid="5" name="KSOTemplateDocerSaveRecord">
    <vt:lpwstr>eyJoZGlkIjoiNDE2MjUyYzdkNTQxNWExZmFkYzllY2VhMDMzZWZlNTMiLCJ1c2VySWQiOiIzNzEzMzYxNjIifQ==</vt:lpwstr>
  </property>
</Properties>
</file>